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0" w:rsidRDefault="00A92163" w:rsidP="00DB17A9">
      <w:pPr>
        <w:spacing w:after="0"/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28D7B8C" wp14:editId="18C98281">
            <wp:simplePos x="0" y="0"/>
            <wp:positionH relativeFrom="column">
              <wp:posOffset>-503555</wp:posOffset>
            </wp:positionH>
            <wp:positionV relativeFrom="paragraph">
              <wp:posOffset>-396875</wp:posOffset>
            </wp:positionV>
            <wp:extent cx="1854835" cy="16687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7A9" w:rsidRDefault="00DB17A9" w:rsidP="00DB17A9">
      <w:pPr>
        <w:spacing w:after="0"/>
      </w:pPr>
    </w:p>
    <w:p w:rsidR="00660F12" w:rsidRDefault="00660F12" w:rsidP="00660F12">
      <w:pPr>
        <w:spacing w:after="0"/>
        <w:jc w:val="center"/>
        <w:rPr>
          <w:rFonts w:asciiTheme="majorHAnsi" w:hAnsiTheme="majorHAnsi"/>
          <w:sz w:val="52"/>
          <w:szCs w:val="52"/>
        </w:rPr>
      </w:pPr>
    </w:p>
    <w:p w:rsidR="00660F12" w:rsidRDefault="00660F12" w:rsidP="00660F12">
      <w:pPr>
        <w:spacing w:after="0"/>
        <w:jc w:val="center"/>
        <w:rPr>
          <w:rFonts w:asciiTheme="majorHAnsi" w:hAnsiTheme="majorHAnsi"/>
          <w:sz w:val="52"/>
          <w:szCs w:val="52"/>
        </w:rPr>
      </w:pPr>
    </w:p>
    <w:p w:rsidR="00BF2A29" w:rsidRDefault="00BF2A29" w:rsidP="00A92163">
      <w:pPr>
        <w:spacing w:after="0"/>
        <w:rPr>
          <w:rFonts w:asciiTheme="majorHAnsi" w:hAnsiTheme="majorHAnsi"/>
          <w:sz w:val="52"/>
          <w:szCs w:val="52"/>
        </w:rPr>
      </w:pPr>
    </w:p>
    <w:p w:rsidR="00DB17A9" w:rsidRPr="003F59D8" w:rsidRDefault="00660F12" w:rsidP="00660F12">
      <w:pPr>
        <w:spacing w:after="0"/>
        <w:jc w:val="center"/>
        <w:rPr>
          <w:rFonts w:ascii="Algerian" w:hAnsi="Algerian"/>
          <w:b/>
          <w:i/>
          <w:color w:val="C00000"/>
          <w:sz w:val="72"/>
          <w:szCs w:val="72"/>
          <w:u w:val="single"/>
        </w:rPr>
      </w:pPr>
      <w:r w:rsidRPr="003F59D8">
        <w:rPr>
          <w:rFonts w:ascii="Algerian" w:hAnsi="Algerian"/>
          <w:b/>
          <w:i/>
          <w:color w:val="C00000"/>
          <w:sz w:val="72"/>
          <w:szCs w:val="72"/>
          <w:u w:val="single"/>
        </w:rPr>
        <w:t>Rapport de randonnée</w:t>
      </w:r>
    </w:p>
    <w:p w:rsidR="00DB17A9" w:rsidRPr="003F59D8" w:rsidRDefault="00DB17A9" w:rsidP="00DB17A9">
      <w:pPr>
        <w:spacing w:after="0"/>
        <w:rPr>
          <w:i/>
        </w:rPr>
      </w:pPr>
    </w:p>
    <w:p w:rsidR="00DB17A9" w:rsidRPr="003F59D8" w:rsidRDefault="00DB17A9" w:rsidP="00660F12">
      <w:pPr>
        <w:spacing w:after="0"/>
        <w:jc w:val="center"/>
        <w:rPr>
          <w:rFonts w:asciiTheme="majorHAnsi" w:hAnsiTheme="majorHAnsi"/>
          <w:i/>
          <w:sz w:val="32"/>
          <w:szCs w:val="32"/>
        </w:rPr>
      </w:pPr>
      <w:r w:rsidRPr="003F59D8">
        <w:rPr>
          <w:rFonts w:asciiTheme="majorHAnsi" w:hAnsiTheme="majorHAnsi"/>
          <w:i/>
          <w:sz w:val="32"/>
          <w:szCs w:val="32"/>
        </w:rPr>
        <w:t>MOUGENOT Hervé</w:t>
      </w:r>
    </w:p>
    <w:p w:rsidR="00DB17A9" w:rsidRPr="003F59D8" w:rsidRDefault="00C31B63" w:rsidP="00660F12">
      <w:pPr>
        <w:spacing w:after="0"/>
        <w:jc w:val="center"/>
        <w:rPr>
          <w:rFonts w:asciiTheme="majorHAnsi" w:hAnsiTheme="majorHAnsi"/>
          <w:i/>
          <w:sz w:val="32"/>
          <w:szCs w:val="32"/>
        </w:rPr>
      </w:pPr>
      <w:hyperlink r:id="rId6" w:history="1">
        <w:r w:rsidR="00DB17A9" w:rsidRPr="003F59D8">
          <w:rPr>
            <w:rStyle w:val="Lienhypertexte"/>
            <w:rFonts w:asciiTheme="majorHAnsi" w:hAnsiTheme="majorHAnsi"/>
            <w:i/>
            <w:sz w:val="32"/>
            <w:szCs w:val="32"/>
          </w:rPr>
          <w:t>Herve.mougenot@wanadoo.fr</w:t>
        </w:r>
      </w:hyperlink>
    </w:p>
    <w:p w:rsidR="00DB17A9" w:rsidRPr="003F59D8" w:rsidRDefault="00DB17A9" w:rsidP="00DB17A9">
      <w:pPr>
        <w:spacing w:after="0"/>
        <w:rPr>
          <w:rFonts w:asciiTheme="majorHAnsi" w:hAnsiTheme="majorHAnsi"/>
          <w:i/>
        </w:rPr>
      </w:pPr>
    </w:p>
    <w:p w:rsidR="00660F12" w:rsidRPr="003F59D8" w:rsidRDefault="00660F12" w:rsidP="00DB17A9">
      <w:pPr>
        <w:spacing w:after="0"/>
        <w:rPr>
          <w:rFonts w:asciiTheme="majorHAnsi" w:hAnsiTheme="majorHAnsi"/>
          <w:i/>
        </w:rPr>
      </w:pPr>
    </w:p>
    <w:p w:rsidR="00660F12" w:rsidRPr="003F59D8" w:rsidRDefault="00660F12" w:rsidP="00DB17A9">
      <w:pPr>
        <w:spacing w:after="0"/>
        <w:rPr>
          <w:rFonts w:asciiTheme="majorHAnsi" w:hAnsiTheme="majorHAnsi"/>
          <w:i/>
        </w:rPr>
      </w:pPr>
    </w:p>
    <w:p w:rsidR="00660F12" w:rsidRPr="003F59D8" w:rsidRDefault="00660F12" w:rsidP="00DB17A9">
      <w:pPr>
        <w:spacing w:after="0"/>
        <w:rPr>
          <w:rFonts w:asciiTheme="majorHAnsi" w:hAnsiTheme="majorHAnsi"/>
          <w:i/>
        </w:rPr>
      </w:pPr>
    </w:p>
    <w:p w:rsidR="00DB17A9" w:rsidRPr="003F59D8" w:rsidRDefault="003F59D8" w:rsidP="00DB17A9">
      <w:pPr>
        <w:spacing w:after="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-</w:t>
      </w:r>
      <w:r w:rsidR="00DB17A9" w:rsidRPr="003F59D8">
        <w:rPr>
          <w:rFonts w:asciiTheme="majorHAnsi" w:hAnsiTheme="majorHAnsi"/>
          <w:i/>
          <w:sz w:val="32"/>
          <w:szCs w:val="32"/>
        </w:rPr>
        <w:t>Date de la randonnée:</w:t>
      </w:r>
    </w:p>
    <w:p w:rsidR="00660F12" w:rsidRPr="003F59D8" w:rsidRDefault="00660F12" w:rsidP="00DB17A9">
      <w:pPr>
        <w:spacing w:after="0"/>
        <w:rPr>
          <w:rFonts w:asciiTheme="majorHAnsi" w:hAnsiTheme="majorHAnsi"/>
          <w:i/>
          <w:sz w:val="32"/>
          <w:szCs w:val="32"/>
        </w:rPr>
      </w:pPr>
    </w:p>
    <w:p w:rsidR="00DB17A9" w:rsidRPr="003F59D8" w:rsidRDefault="003F59D8" w:rsidP="00DB17A9">
      <w:pPr>
        <w:spacing w:after="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-</w:t>
      </w:r>
      <w:r w:rsidR="00DB17A9" w:rsidRPr="003F59D8">
        <w:rPr>
          <w:rFonts w:asciiTheme="majorHAnsi" w:hAnsiTheme="majorHAnsi"/>
          <w:i/>
          <w:sz w:val="32"/>
          <w:szCs w:val="32"/>
        </w:rPr>
        <w:t>Nom de l’animateur:</w:t>
      </w:r>
    </w:p>
    <w:p w:rsidR="00660F12" w:rsidRPr="003F59D8" w:rsidRDefault="00660F12" w:rsidP="00DB17A9">
      <w:pPr>
        <w:spacing w:after="0"/>
        <w:rPr>
          <w:rFonts w:asciiTheme="majorHAnsi" w:hAnsiTheme="majorHAnsi"/>
          <w:i/>
          <w:sz w:val="32"/>
          <w:szCs w:val="32"/>
        </w:rPr>
      </w:pPr>
    </w:p>
    <w:p w:rsidR="00DB17A9" w:rsidRPr="003F59D8" w:rsidRDefault="003F59D8" w:rsidP="00DB17A9">
      <w:pPr>
        <w:spacing w:after="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-</w:t>
      </w:r>
      <w:r w:rsidR="00C31B63">
        <w:rPr>
          <w:rFonts w:asciiTheme="majorHAnsi" w:hAnsiTheme="majorHAnsi"/>
          <w:i/>
          <w:sz w:val="32"/>
          <w:szCs w:val="32"/>
        </w:rPr>
        <w:t>Lieu</w:t>
      </w:r>
      <w:bookmarkStart w:id="0" w:name="_GoBack"/>
      <w:bookmarkEnd w:id="0"/>
      <w:r w:rsidR="00DB17A9" w:rsidRPr="003F59D8">
        <w:rPr>
          <w:rFonts w:asciiTheme="majorHAnsi" w:hAnsiTheme="majorHAnsi"/>
          <w:i/>
          <w:sz w:val="32"/>
          <w:szCs w:val="32"/>
        </w:rPr>
        <w:t xml:space="preserve"> de la randonnée:</w:t>
      </w:r>
    </w:p>
    <w:p w:rsidR="00660F12" w:rsidRPr="003F59D8" w:rsidRDefault="00660F12" w:rsidP="00DB17A9">
      <w:pPr>
        <w:spacing w:after="0"/>
        <w:rPr>
          <w:rFonts w:asciiTheme="majorHAnsi" w:hAnsiTheme="majorHAnsi"/>
          <w:i/>
          <w:sz w:val="32"/>
          <w:szCs w:val="32"/>
        </w:rPr>
      </w:pPr>
    </w:p>
    <w:p w:rsidR="00DB17A9" w:rsidRPr="003F59D8" w:rsidRDefault="003F59D8" w:rsidP="00DB17A9">
      <w:pPr>
        <w:spacing w:after="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-</w:t>
      </w:r>
      <w:r w:rsidR="00DB17A9" w:rsidRPr="003F59D8">
        <w:rPr>
          <w:rFonts w:asciiTheme="majorHAnsi" w:hAnsiTheme="majorHAnsi"/>
          <w:i/>
          <w:sz w:val="32"/>
          <w:szCs w:val="32"/>
        </w:rPr>
        <w:t>Nombre de km :</w:t>
      </w:r>
    </w:p>
    <w:p w:rsidR="00660F12" w:rsidRPr="003F59D8" w:rsidRDefault="00660F12" w:rsidP="00DB17A9">
      <w:pPr>
        <w:spacing w:after="0"/>
        <w:rPr>
          <w:rFonts w:asciiTheme="majorHAnsi" w:hAnsiTheme="majorHAnsi"/>
          <w:i/>
          <w:sz w:val="32"/>
          <w:szCs w:val="32"/>
        </w:rPr>
      </w:pPr>
    </w:p>
    <w:p w:rsidR="00DB17A9" w:rsidRPr="003F59D8" w:rsidRDefault="003F59D8" w:rsidP="00DB17A9">
      <w:pPr>
        <w:spacing w:after="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-</w:t>
      </w:r>
      <w:r w:rsidR="00DB17A9" w:rsidRPr="003F59D8">
        <w:rPr>
          <w:rFonts w:asciiTheme="majorHAnsi" w:hAnsiTheme="majorHAnsi"/>
          <w:i/>
          <w:sz w:val="32"/>
          <w:szCs w:val="32"/>
        </w:rPr>
        <w:t>Nombre de participants :</w:t>
      </w:r>
    </w:p>
    <w:p w:rsidR="00DB17A9" w:rsidRDefault="00DB17A9"/>
    <w:sectPr w:rsidR="00DB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A9"/>
    <w:rsid w:val="003F59D8"/>
    <w:rsid w:val="00660F12"/>
    <w:rsid w:val="00733860"/>
    <w:rsid w:val="00A92163"/>
    <w:rsid w:val="00BF2A29"/>
    <w:rsid w:val="00C31B63"/>
    <w:rsid w:val="00D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1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1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rve.mougenot@wanad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785E57E8.dotm</Template>
  <TotalTime>15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MOUGENOT</dc:creator>
  <cp:lastModifiedBy>Hervé MOUGENOT</cp:lastModifiedBy>
  <cp:revision>5</cp:revision>
  <dcterms:created xsi:type="dcterms:W3CDTF">2017-02-03T09:56:00Z</dcterms:created>
  <dcterms:modified xsi:type="dcterms:W3CDTF">2017-02-03T15:06:00Z</dcterms:modified>
</cp:coreProperties>
</file>